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Pr="005A115D" w:rsidRDefault="004962FF">
      <w:pPr>
        <w:rPr>
          <w:rFonts w:ascii="Arial" w:hAnsi="Arial"/>
          <w:b/>
          <w:sz w:val="20"/>
          <w:szCs w:val="22"/>
        </w:rPr>
      </w:pPr>
      <w:r w:rsidRPr="005A115D">
        <w:rPr>
          <w:rFonts w:ascii="Arial" w:hAnsi="Arial"/>
          <w:b/>
          <w:sz w:val="20"/>
          <w:szCs w:val="22"/>
        </w:rPr>
        <w:t>E</w:t>
      </w:r>
      <w:r w:rsidR="00840C43" w:rsidRPr="005A115D">
        <w:rPr>
          <w:rFonts w:ascii="Arial" w:hAnsi="Arial"/>
          <w:b/>
          <w:sz w:val="20"/>
          <w:szCs w:val="22"/>
        </w:rPr>
        <w:t>M</w:t>
      </w:r>
      <w:r w:rsidR="00C87ACB" w:rsidRPr="005A115D">
        <w:rPr>
          <w:rFonts w:ascii="Arial" w:hAnsi="Arial"/>
          <w:b/>
          <w:sz w:val="20"/>
          <w:szCs w:val="22"/>
        </w:rPr>
        <w:t xml:space="preserve"> </w:t>
      </w:r>
      <w:r w:rsidR="00FA3C12">
        <w:rPr>
          <w:rFonts w:ascii="Arial" w:hAnsi="Arial"/>
          <w:b/>
          <w:sz w:val="20"/>
          <w:szCs w:val="22"/>
        </w:rPr>
        <w:t>16</w:t>
      </w:r>
      <w:r w:rsidR="005A115D">
        <w:rPr>
          <w:rFonts w:ascii="Arial" w:hAnsi="Arial"/>
          <w:b/>
          <w:sz w:val="20"/>
          <w:szCs w:val="22"/>
        </w:rPr>
        <w:t>0L</w:t>
      </w:r>
      <w:r w:rsidR="00C87ACB" w:rsidRPr="005A115D">
        <w:rPr>
          <w:rFonts w:ascii="Arial" w:hAnsi="Arial"/>
          <w:b/>
          <w:sz w:val="20"/>
          <w:szCs w:val="22"/>
        </w:rPr>
        <w:t xml:space="preserve"> EC</w:t>
      </w:r>
      <w:r w:rsidR="005A115D">
        <w:rPr>
          <w:rFonts w:ascii="Arial" w:hAnsi="Arial"/>
          <w:b/>
          <w:sz w:val="20"/>
          <w:szCs w:val="22"/>
        </w:rPr>
        <w:t xml:space="preserve"> 01 – ID </w:t>
      </w:r>
      <w:r w:rsidR="00FA3C12">
        <w:rPr>
          <w:rFonts w:ascii="Arial" w:hAnsi="Arial"/>
          <w:b/>
          <w:sz w:val="20"/>
          <w:szCs w:val="22"/>
        </w:rPr>
        <w:t>128586</w:t>
      </w:r>
    </w:p>
    <w:p w:rsidR="00C84C1D" w:rsidRPr="005A115D" w:rsidRDefault="009F6E3B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C84C1D" w:rsidRPr="005A115D">
        <w:rPr>
          <w:rFonts w:ascii="Arial" w:hAnsi="Arial"/>
          <w:b/>
          <w:sz w:val="20"/>
          <w:szCs w:val="22"/>
        </w:rPr>
        <w:t>ETAMASTER</w:t>
      </w:r>
      <w:r>
        <w:rPr>
          <w:rFonts w:ascii="Arial" w:hAnsi="Arial"/>
          <w:b/>
          <w:sz w:val="20"/>
          <w:szCs w:val="22"/>
        </w:rPr>
        <w:t>“ im Kunststoffgehäuse</w:t>
      </w:r>
      <w:r w:rsidR="00C84C1D" w:rsidRPr="005A115D">
        <w:rPr>
          <w:rFonts w:ascii="Arial" w:hAnsi="Arial"/>
          <w:b/>
          <w:sz w:val="20"/>
          <w:szCs w:val="22"/>
        </w:rPr>
        <w:t xml:space="preserve">, hocheffizient, </w:t>
      </w:r>
      <w:r w:rsidR="0000098C" w:rsidRPr="005A115D">
        <w:rPr>
          <w:rFonts w:ascii="Arial" w:hAnsi="Arial"/>
          <w:b/>
          <w:sz w:val="20"/>
          <w:szCs w:val="22"/>
        </w:rPr>
        <w:t>EC Motor</w:t>
      </w:r>
    </w:p>
    <w:p w:rsidR="00C84C1D" w:rsidRPr="00B72E11" w:rsidRDefault="00C84C1D">
      <w:pPr>
        <w:rPr>
          <w:rFonts w:ascii="Arial" w:hAnsi="Arial"/>
          <w:sz w:val="16"/>
          <w:szCs w:val="16"/>
        </w:rPr>
      </w:pPr>
    </w:p>
    <w:p w:rsidR="00C84C1D" w:rsidRPr="00A15219" w:rsidRDefault="00C84C1D" w:rsidP="00193E8F">
      <w:pPr>
        <w:rPr>
          <w:rFonts w:ascii="Arial" w:hAnsi="Arial"/>
          <w:sz w:val="16"/>
          <w:szCs w:val="16"/>
        </w:rPr>
      </w:pPr>
      <w:bookmarkStart w:id="0" w:name="_GoBack"/>
      <w:r w:rsidRPr="00A15219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A15219">
        <w:rPr>
          <w:rFonts w:ascii="Arial" w:hAnsi="Arial"/>
          <w:sz w:val="16"/>
          <w:szCs w:val="16"/>
        </w:rPr>
        <w:t>a</w:t>
      </w:r>
      <w:r w:rsidRPr="00A15219">
        <w:rPr>
          <w:rFonts w:ascii="Arial" w:hAnsi="Arial"/>
          <w:sz w:val="16"/>
          <w:szCs w:val="16"/>
        </w:rPr>
        <w:t xml:space="preserve">gekonsole für einfache Ventilatorbefestigung. Gehäuse aus PPGF30 in RAL 7012, basaltgrau. </w:t>
      </w:r>
      <w:r w:rsidR="00B72E11" w:rsidRPr="00A15219">
        <w:rPr>
          <w:rFonts w:ascii="Arial" w:hAnsi="Arial"/>
          <w:sz w:val="16"/>
          <w:szCs w:val="16"/>
        </w:rPr>
        <w:t>Mit dem Öffnen der Befest</w:t>
      </w:r>
      <w:r w:rsidR="00B72E11" w:rsidRPr="00A15219">
        <w:rPr>
          <w:rFonts w:ascii="Arial" w:hAnsi="Arial"/>
          <w:sz w:val="16"/>
          <w:szCs w:val="16"/>
        </w:rPr>
        <w:t>i</w:t>
      </w:r>
      <w:r w:rsidR="00B72E11" w:rsidRPr="00A15219">
        <w:rPr>
          <w:rFonts w:ascii="Arial" w:hAnsi="Arial"/>
          <w:sz w:val="16"/>
          <w:szCs w:val="16"/>
        </w:rPr>
        <w:t xml:space="preserve">gungsbügel kann das Gehäuse einfach gedreht werden, dadurch kann der Anschlusskasten am Einbauort in die gewünschte Position gedreht werden. </w:t>
      </w:r>
      <w:r w:rsidRPr="00A15219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E65979" w:rsidRPr="00A15219">
        <w:rPr>
          <w:rFonts w:ascii="Arial" w:hAnsi="Arial"/>
          <w:sz w:val="16"/>
          <w:szCs w:val="16"/>
        </w:rPr>
        <w:t>r</w:t>
      </w:r>
      <w:r w:rsidRPr="00A15219">
        <w:rPr>
          <w:rFonts w:ascii="Arial" w:hAnsi="Arial"/>
          <w:sz w:val="16"/>
          <w:szCs w:val="16"/>
        </w:rPr>
        <w:t>anteil, er i</w:t>
      </w:r>
      <w:r w:rsidR="00E65979" w:rsidRPr="00A15219">
        <w:rPr>
          <w:rFonts w:ascii="Arial" w:hAnsi="Arial"/>
          <w:sz w:val="16"/>
          <w:szCs w:val="16"/>
        </w:rPr>
        <w:t>s</w:t>
      </w:r>
      <w:r w:rsidRPr="00A15219">
        <w:rPr>
          <w:rFonts w:ascii="Arial" w:hAnsi="Arial"/>
          <w:sz w:val="16"/>
          <w:szCs w:val="16"/>
        </w:rPr>
        <w:t>t sehr korrosions- und witterungsbeständig.</w:t>
      </w:r>
    </w:p>
    <w:p w:rsidR="00193E8F" w:rsidRPr="00A15219" w:rsidRDefault="00C84C1D" w:rsidP="00193E8F">
      <w:pPr>
        <w:rPr>
          <w:rFonts w:ascii="Arial" w:hAnsi="Arial"/>
          <w:sz w:val="16"/>
          <w:szCs w:val="16"/>
        </w:rPr>
      </w:pPr>
      <w:r w:rsidRPr="00A15219">
        <w:rPr>
          <w:rFonts w:ascii="Arial" w:hAnsi="Arial"/>
          <w:sz w:val="16"/>
          <w:szCs w:val="16"/>
        </w:rPr>
        <w:t>Di</w:t>
      </w:r>
      <w:r w:rsidR="00E65979" w:rsidRPr="00A15219">
        <w:rPr>
          <w:rFonts w:ascii="Arial" w:hAnsi="Arial"/>
          <w:sz w:val="16"/>
          <w:szCs w:val="16"/>
        </w:rPr>
        <w:t>a</w:t>
      </w:r>
      <w:r w:rsidRPr="00A15219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A15219">
        <w:rPr>
          <w:rFonts w:ascii="Arial" w:hAnsi="Arial"/>
          <w:sz w:val="16"/>
          <w:szCs w:val="16"/>
        </w:rPr>
        <w:t>e</w:t>
      </w:r>
      <w:r w:rsidRPr="00A15219">
        <w:rPr>
          <w:rFonts w:ascii="Arial" w:hAnsi="Arial"/>
          <w:sz w:val="16"/>
          <w:szCs w:val="16"/>
        </w:rPr>
        <w:t>schaltet ist. Dies ergibt den höc</w:t>
      </w:r>
      <w:r w:rsidR="00E65979" w:rsidRPr="00A15219">
        <w:rPr>
          <w:rFonts w:ascii="Arial" w:hAnsi="Arial"/>
          <w:sz w:val="16"/>
          <w:szCs w:val="16"/>
        </w:rPr>
        <w:t>h</w:t>
      </w:r>
      <w:r w:rsidRPr="00A15219">
        <w:rPr>
          <w:rFonts w:ascii="Arial" w:hAnsi="Arial"/>
          <w:sz w:val="16"/>
          <w:szCs w:val="16"/>
        </w:rPr>
        <w:t xml:space="preserve">stmöglichen aerodynamischen Wirkungsgrad. Das Laufrad ist nach G6.3 DIN ISO 1970 in zwei Ebenen ausgewuchtet. </w:t>
      </w:r>
      <w:r w:rsidR="0000098C" w:rsidRPr="00A15219">
        <w:rPr>
          <w:rFonts w:ascii="Arial" w:hAnsi="Arial"/>
          <w:sz w:val="16"/>
          <w:szCs w:val="16"/>
        </w:rPr>
        <w:t>Wirkungsgr</w:t>
      </w:r>
      <w:r w:rsidR="00E65979" w:rsidRPr="00A15219">
        <w:rPr>
          <w:rFonts w:ascii="Arial" w:hAnsi="Arial"/>
          <w:sz w:val="16"/>
          <w:szCs w:val="16"/>
        </w:rPr>
        <w:t>a</w:t>
      </w:r>
      <w:r w:rsidR="0000098C" w:rsidRPr="00A15219">
        <w:rPr>
          <w:rFonts w:ascii="Arial" w:hAnsi="Arial"/>
          <w:sz w:val="16"/>
          <w:szCs w:val="16"/>
        </w:rPr>
        <w:t>doptimierter elektronisch kommutierter Permanentmagnetmotor (EC Motor)</w:t>
      </w:r>
      <w:r w:rsidR="00626E58" w:rsidRPr="00A15219">
        <w:rPr>
          <w:rFonts w:ascii="Arial" w:hAnsi="Arial"/>
          <w:sz w:val="16"/>
          <w:szCs w:val="16"/>
        </w:rPr>
        <w:t>. Durch die E</w:t>
      </w:r>
      <w:r w:rsidR="00AE2290" w:rsidRPr="00A15219">
        <w:rPr>
          <w:rFonts w:ascii="Arial" w:hAnsi="Arial"/>
          <w:sz w:val="16"/>
          <w:szCs w:val="16"/>
        </w:rPr>
        <w:t>C Technologie kann der ETAMASTER</w:t>
      </w:r>
      <w:r w:rsidR="00626E58" w:rsidRPr="00A15219">
        <w:rPr>
          <w:rFonts w:ascii="Arial" w:hAnsi="Arial"/>
          <w:sz w:val="16"/>
          <w:szCs w:val="16"/>
        </w:rPr>
        <w:t xml:space="preserve"> auch im Teillastbereich sehr effizient betrieben werden. </w:t>
      </w:r>
      <w:r w:rsidRPr="00A15219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</w:t>
      </w:r>
      <w:r w:rsidRPr="00A15219">
        <w:rPr>
          <w:rFonts w:ascii="Arial" w:hAnsi="Arial"/>
          <w:sz w:val="16"/>
          <w:szCs w:val="16"/>
        </w:rPr>
        <w:t>o</w:t>
      </w:r>
      <w:r w:rsidRPr="00A15219">
        <w:rPr>
          <w:rFonts w:ascii="Arial" w:hAnsi="Arial"/>
          <w:sz w:val="16"/>
          <w:szCs w:val="16"/>
        </w:rPr>
        <w:t>statschalter schützt den Motor vor Überlastung</w:t>
      </w:r>
      <w:r w:rsidR="00E65979" w:rsidRPr="00A15219">
        <w:rPr>
          <w:rFonts w:ascii="Arial" w:hAnsi="Arial"/>
          <w:sz w:val="16"/>
          <w:szCs w:val="16"/>
        </w:rPr>
        <w:t>. Elektrische Anschluss über am Gehäuse integrierten Klemmkasten.</w:t>
      </w:r>
    </w:p>
    <w:bookmarkEnd w:id="0"/>
    <w:p w:rsidR="00C5673E" w:rsidRPr="00B72E11" w:rsidRDefault="00C5673E" w:rsidP="00193E8F">
      <w:pPr>
        <w:rPr>
          <w:rFonts w:ascii="Arial" w:hAnsi="Arial"/>
          <w:sz w:val="16"/>
          <w:szCs w:val="16"/>
        </w:rPr>
      </w:pPr>
    </w:p>
    <w:p w:rsidR="00BA69BE" w:rsidRPr="00B72E11" w:rsidRDefault="00BA69BE" w:rsidP="00BA69BE">
      <w:pPr>
        <w:jc w:val="both"/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B72E11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F81BF0" w:rsidRPr="00B72E11" w:rsidRDefault="00F81BF0">
      <w:pPr>
        <w:rPr>
          <w:rFonts w:ascii="Arial" w:hAnsi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  <w:u w:val="single"/>
        </w:rPr>
      </w:pPr>
      <w:r w:rsidRPr="009D597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007FF3">
        <w:rPr>
          <w:rFonts w:ascii="Arial" w:hAnsi="Arial" w:cs="Arial"/>
          <w:sz w:val="16"/>
          <w:szCs w:val="16"/>
          <w:lang w:val="en-US"/>
        </w:rPr>
        <w:t>(P</w:t>
      </w:r>
      <w:r w:rsidRPr="00007FF3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007FF3">
        <w:rPr>
          <w:rFonts w:ascii="Arial" w:hAnsi="Arial" w:cs="Arial"/>
          <w:sz w:val="16"/>
          <w:szCs w:val="16"/>
          <w:lang w:val="en-US"/>
        </w:rPr>
        <w:t>):</w:t>
      </w:r>
    </w:p>
    <w:p w:rsidR="00B72E11" w:rsidRPr="00007FF3" w:rsidRDefault="00FA3C12" w:rsidP="00B72E11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73</w:t>
      </w:r>
      <w:r w:rsidR="00B72E11">
        <w:rPr>
          <w:rFonts w:ascii="Arial" w:hAnsi="Arial" w:cs="Arial"/>
          <w:sz w:val="16"/>
          <w:szCs w:val="16"/>
          <w:lang w:val="en-US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en-US"/>
        </w:rPr>
        <w:t>W</w:t>
      </w:r>
    </w:p>
    <w:p w:rsidR="00B72E11" w:rsidRDefault="00B72E11" w:rsidP="00B72E11">
      <w:pPr>
        <w:rPr>
          <w:rFonts w:ascii="Arial" w:hAnsi="Arial" w:cs="Arial"/>
          <w:sz w:val="16"/>
          <w:szCs w:val="16"/>
          <w:lang w:val="it-IT"/>
        </w:rPr>
      </w:pPr>
      <w:r w:rsidRPr="00007FF3">
        <w:rPr>
          <w:rFonts w:ascii="Arial" w:hAnsi="Arial" w:cs="Arial"/>
          <w:sz w:val="16"/>
          <w:szCs w:val="16"/>
          <w:lang w:val="it-IT"/>
        </w:rPr>
        <w:t>Stromaufnahme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0,6</w:t>
      </w:r>
      <w:r w:rsidR="00B72E11">
        <w:rPr>
          <w:rFonts w:ascii="Arial" w:hAnsi="Arial" w:cs="Arial"/>
          <w:sz w:val="16"/>
          <w:szCs w:val="16"/>
          <w:lang w:val="it-IT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Nenndrehzahl (n):</w:t>
      </w:r>
    </w:p>
    <w:p w:rsidR="00B72E11" w:rsidRPr="00007FF3" w:rsidRDefault="00FA3C1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3540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min</w:t>
      </w:r>
      <w:r w:rsidR="00B72E11" w:rsidRPr="00007FF3">
        <w:rPr>
          <w:rFonts w:ascii="Arial" w:hAnsi="Arial" w:cs="Arial"/>
          <w:sz w:val="16"/>
          <w:szCs w:val="16"/>
          <w:vertAlign w:val="superscript"/>
        </w:rPr>
        <w:t>-1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FA3C1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72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FA3C1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Abstrahl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FA3C1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FA3C1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47,7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52,</w:t>
      </w:r>
      <w:r w:rsidR="00FA3C12">
        <w:rPr>
          <w:rFonts w:ascii="Arial" w:hAnsi="Arial" w:cs="Arial"/>
          <w:sz w:val="16"/>
          <w:szCs w:val="16"/>
        </w:rPr>
        <w:t>8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°C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Klemmkasten und Montagekonsole):</w:t>
      </w:r>
    </w:p>
    <w:p w:rsidR="00B72E11" w:rsidRDefault="00FA3C1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289</w:t>
      </w:r>
      <w:r w:rsidR="00B72E11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239</w:t>
      </w:r>
      <w:r w:rsidR="00B72E11">
        <w:rPr>
          <w:rFonts w:ascii="Arial" w:hAnsi="Arial" w:cs="Arial"/>
          <w:sz w:val="16"/>
          <w:szCs w:val="16"/>
        </w:rPr>
        <w:t xml:space="preserve"> m</w:t>
      </w:r>
      <w:r w:rsidR="00B72E11" w:rsidRPr="00007FF3">
        <w:rPr>
          <w:rFonts w:ascii="Arial" w:hAnsi="Arial" w:cs="Arial"/>
          <w:sz w:val="16"/>
          <w:szCs w:val="16"/>
        </w:rPr>
        <w:t>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B72E11" w:rsidRDefault="00FA3C1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160</w:t>
      </w:r>
      <w:r w:rsidR="00B72E11">
        <w:rPr>
          <w:rFonts w:ascii="Arial" w:hAnsi="Arial" w:cs="Arial"/>
          <w:sz w:val="16"/>
          <w:szCs w:val="16"/>
        </w:rPr>
        <w:t xml:space="preserve"> mm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B72E11" w:rsidRDefault="00FA3C1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2,6</w:t>
      </w:r>
      <w:r w:rsidR="00B72E11">
        <w:rPr>
          <w:rFonts w:ascii="Arial" w:hAnsi="Arial" w:cs="Arial"/>
          <w:sz w:val="16"/>
          <w:szCs w:val="16"/>
        </w:rPr>
        <w:t xml:space="preserve"> k</w:t>
      </w:r>
      <w:r w:rsidR="00B72E11" w:rsidRPr="00007FF3">
        <w:rPr>
          <w:rFonts w:ascii="Arial" w:hAnsi="Arial" w:cs="Arial"/>
          <w:sz w:val="16"/>
          <w:szCs w:val="16"/>
        </w:rPr>
        <w:t>g</w:t>
      </w:r>
    </w:p>
    <w:p w:rsidR="00A06EB3" w:rsidRPr="00B72E11" w:rsidRDefault="001D5BCE">
      <w:pPr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ab/>
      </w: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 1</w:t>
      </w:r>
      <w:r w:rsidR="005B386B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0L </w:t>
      </w:r>
      <w:r w:rsidR="00E622E9">
        <w:rPr>
          <w:rFonts w:ascii="Arial" w:hAnsi="Arial" w:cs="Arial"/>
          <w:sz w:val="16"/>
          <w:szCs w:val="16"/>
        </w:rPr>
        <w:t>EC</w:t>
      </w:r>
      <w:r>
        <w:rPr>
          <w:rFonts w:ascii="Arial" w:hAnsi="Arial" w:cs="Arial"/>
          <w:sz w:val="16"/>
          <w:szCs w:val="16"/>
        </w:rPr>
        <w:t xml:space="preserve"> 01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B72E11" w:rsidRDefault="005B386B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128586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FA3C12" w:rsidRDefault="00FA3C12" w:rsidP="00FA3C1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102649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9C152A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160</w:t>
      </w:r>
    </w:p>
    <w:p w:rsidR="00FA3C12" w:rsidRDefault="00FA3C12" w:rsidP="00FA3C1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160D</w:t>
      </w:r>
      <w:r>
        <w:rPr>
          <w:rFonts w:ascii="Arial" w:hAnsi="Arial"/>
          <w:sz w:val="16"/>
          <w:szCs w:val="16"/>
        </w:rPr>
        <w:tab/>
        <w:t>113485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mit Dichtung BG 160</w:t>
      </w:r>
    </w:p>
    <w:p w:rsidR="00FA3C12" w:rsidRDefault="00FA3C12" w:rsidP="00FA3C1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160</w:t>
      </w:r>
    </w:p>
    <w:p w:rsidR="00FA3C12" w:rsidRDefault="00FA3C12" w:rsidP="00FA3C1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102717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160</w:t>
      </w:r>
    </w:p>
    <w:p w:rsidR="00FA3C12" w:rsidRDefault="00FA3C12" w:rsidP="00FA3C1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160</w:t>
      </w:r>
    </w:p>
    <w:p w:rsidR="00FA3C12" w:rsidRDefault="00FA3C12" w:rsidP="00FA3C1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112841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160</w:t>
      </w:r>
    </w:p>
    <w:p w:rsidR="00FA3C12" w:rsidRDefault="00FA3C12" w:rsidP="00FA3C1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1</w:t>
      </w:r>
      <w:r w:rsidR="009C152A">
        <w:rPr>
          <w:rFonts w:ascii="Arial" w:hAnsi="Arial"/>
          <w:sz w:val="16"/>
          <w:szCs w:val="16"/>
        </w:rPr>
        <w:t>, für FT 100-250</w:t>
      </w:r>
    </w:p>
    <w:p w:rsidR="00FA3C12" w:rsidRDefault="00FA3C12" w:rsidP="00FA3C1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1</w:t>
      </w:r>
      <w:r w:rsidR="009C152A">
        <w:rPr>
          <w:rFonts w:ascii="Arial" w:hAnsi="Arial"/>
          <w:sz w:val="16"/>
          <w:szCs w:val="16"/>
        </w:rPr>
        <w:t>, für FT 100-250</w:t>
      </w:r>
    </w:p>
    <w:p w:rsidR="00FA3C12" w:rsidRDefault="00FA3C12" w:rsidP="00FA3C1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160</w:t>
      </w:r>
    </w:p>
    <w:p w:rsidR="00FA3C12" w:rsidRDefault="00FA3C12" w:rsidP="00FA3C1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FV 160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160</w:t>
      </w:r>
    </w:p>
    <w:p w:rsidR="00FA3C12" w:rsidRDefault="00FA3C12" w:rsidP="00FA3C1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160 01</w:t>
      </w:r>
      <w:r>
        <w:rPr>
          <w:rFonts w:ascii="Arial" w:hAnsi="Arial"/>
          <w:sz w:val="16"/>
          <w:szCs w:val="16"/>
        </w:rPr>
        <w:tab/>
        <w:t>102897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160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E622E9" w:rsidRPr="00E84212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MTP 20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128146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Potentiometer  0-10V, stufenlos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CON P1000</w:t>
      </w:r>
      <w:r w:rsidRPr="00E84212">
        <w:rPr>
          <w:rFonts w:ascii="Arial" w:hAnsi="Arial"/>
          <w:sz w:val="16"/>
          <w:szCs w:val="16"/>
        </w:rPr>
        <w:tab/>
        <w:t>115259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Konstantdruckregelung mit Tag- Nachtumschaltfunktion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CLIMASET01</w:t>
      </w:r>
      <w:r w:rsidRPr="00E84212">
        <w:rPr>
          <w:rFonts w:ascii="Arial" w:hAnsi="Arial" w:cs="Arial"/>
          <w:sz w:val="16"/>
          <w:szCs w:val="16"/>
        </w:rPr>
        <w:tab/>
        <w:t>111314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Zubehörset für CON, Druckschläuche mit Messnippel und Schrauben</w:t>
      </w:r>
    </w:p>
    <w:p w:rsidR="005A3B47" w:rsidRPr="00B72E11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SEN CO2</w:t>
      </w:r>
      <w:r w:rsidRPr="00E8421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126586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5A3B47" w:rsidRPr="00B72E11" w:rsidSect="006B521B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7D06D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5E0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DEF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29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4AE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74A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CB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C4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2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098C"/>
    <w:rsid w:val="00002FC9"/>
    <w:rsid w:val="00004124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52E2"/>
    <w:rsid w:val="005137B9"/>
    <w:rsid w:val="005466DC"/>
    <w:rsid w:val="005669FB"/>
    <w:rsid w:val="00591AFF"/>
    <w:rsid w:val="005A115D"/>
    <w:rsid w:val="005A2ABD"/>
    <w:rsid w:val="005A3B47"/>
    <w:rsid w:val="005B386B"/>
    <w:rsid w:val="005D69CB"/>
    <w:rsid w:val="005F0E53"/>
    <w:rsid w:val="005F2B79"/>
    <w:rsid w:val="00600E86"/>
    <w:rsid w:val="0060582C"/>
    <w:rsid w:val="00626E58"/>
    <w:rsid w:val="00647191"/>
    <w:rsid w:val="00647BBB"/>
    <w:rsid w:val="006833B4"/>
    <w:rsid w:val="006B0F1B"/>
    <w:rsid w:val="006B3812"/>
    <w:rsid w:val="006B521B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3"/>
    <w:rsid w:val="00840C46"/>
    <w:rsid w:val="00846B18"/>
    <w:rsid w:val="00873620"/>
    <w:rsid w:val="00884632"/>
    <w:rsid w:val="00910D68"/>
    <w:rsid w:val="00947515"/>
    <w:rsid w:val="00957F93"/>
    <w:rsid w:val="00970B66"/>
    <w:rsid w:val="00983F77"/>
    <w:rsid w:val="009A6680"/>
    <w:rsid w:val="009C152A"/>
    <w:rsid w:val="009C2C2C"/>
    <w:rsid w:val="009C6885"/>
    <w:rsid w:val="009C6FBB"/>
    <w:rsid w:val="009F6E3B"/>
    <w:rsid w:val="00A06EB3"/>
    <w:rsid w:val="00A15219"/>
    <w:rsid w:val="00A1664A"/>
    <w:rsid w:val="00A649D7"/>
    <w:rsid w:val="00A81B2E"/>
    <w:rsid w:val="00A86F26"/>
    <w:rsid w:val="00A95FDB"/>
    <w:rsid w:val="00AA1AF5"/>
    <w:rsid w:val="00AA4618"/>
    <w:rsid w:val="00AC6AF9"/>
    <w:rsid w:val="00AE2290"/>
    <w:rsid w:val="00B43910"/>
    <w:rsid w:val="00B72E11"/>
    <w:rsid w:val="00BA69BE"/>
    <w:rsid w:val="00BB229D"/>
    <w:rsid w:val="00BE7E6E"/>
    <w:rsid w:val="00BF2930"/>
    <w:rsid w:val="00C5673E"/>
    <w:rsid w:val="00C84C1D"/>
    <w:rsid w:val="00C87ACB"/>
    <w:rsid w:val="00CA4AF0"/>
    <w:rsid w:val="00CB61AD"/>
    <w:rsid w:val="00CE0FC7"/>
    <w:rsid w:val="00D028DB"/>
    <w:rsid w:val="00D21113"/>
    <w:rsid w:val="00D94983"/>
    <w:rsid w:val="00DA320E"/>
    <w:rsid w:val="00DA3F61"/>
    <w:rsid w:val="00DB5082"/>
    <w:rsid w:val="00DF062C"/>
    <w:rsid w:val="00E043E1"/>
    <w:rsid w:val="00E31478"/>
    <w:rsid w:val="00E36775"/>
    <w:rsid w:val="00E61EAD"/>
    <w:rsid w:val="00E622E9"/>
    <w:rsid w:val="00E65979"/>
    <w:rsid w:val="00E679A3"/>
    <w:rsid w:val="00EC29CA"/>
    <w:rsid w:val="00EC390B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D94A917B.dotm</Template>
  <TotalTime>0</TotalTime>
  <Pages>2</Pages>
  <Words>440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3474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EM-EC - Etamaster mit EC-Motor</dc:title>
  <dc:creator>Administrator</dc:creator>
  <cp:lastModifiedBy>Isaila, Ioan</cp:lastModifiedBy>
  <cp:revision>8</cp:revision>
  <cp:lastPrinted>2010-10-05T13:10:00Z</cp:lastPrinted>
  <dcterms:created xsi:type="dcterms:W3CDTF">2016-09-02T08:19:00Z</dcterms:created>
  <dcterms:modified xsi:type="dcterms:W3CDTF">2016-11-01T13:22:00Z</dcterms:modified>
</cp:coreProperties>
</file>